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19A1" w14:textId="616686E0" w:rsidR="00595B2C" w:rsidRDefault="00B80F11">
      <w:pPr>
        <w:tabs>
          <w:tab w:val="left" w:pos="6096"/>
        </w:tabs>
        <w:rPr>
          <w:b/>
          <w:sz w:val="28"/>
        </w:rPr>
      </w:pPr>
      <w:r w:rsidRPr="00A2543F">
        <w:rPr>
          <w:noProof/>
        </w:rPr>
        <w:drawing>
          <wp:inline distT="0" distB="0" distL="0" distR="0" wp14:anchorId="52738D09" wp14:editId="2CEED4CD">
            <wp:extent cx="381000" cy="400050"/>
            <wp:effectExtent l="0" t="0" r="0" b="0"/>
            <wp:docPr id="1" name="Kuva 2" descr="https://www.vaala.fi/wp-content/uploads/2020/01/vaalan_vaakuna_va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 descr="https://www.vaala.fi/wp-content/uploads/2020/01/vaalan_vaakuna_var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B2C">
        <w:t xml:space="preserve">  </w:t>
      </w:r>
      <w:r w:rsidR="00595B2C">
        <w:rPr>
          <w:b/>
          <w:sz w:val="32"/>
        </w:rPr>
        <w:t>VAALAN KUNTA</w:t>
      </w:r>
      <w:r w:rsidR="00595B2C">
        <w:rPr>
          <w:b/>
          <w:sz w:val="32"/>
        </w:rPr>
        <w:tab/>
      </w:r>
      <w:r w:rsidR="00595B2C">
        <w:rPr>
          <w:b/>
          <w:sz w:val="28"/>
        </w:rPr>
        <w:t>KOHDEAVUSTUS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835"/>
        <w:gridCol w:w="2693"/>
        <w:gridCol w:w="2268"/>
      </w:tblGrid>
      <w:tr w:rsidR="00595B2C" w14:paraId="35F41E2D" w14:textId="77777777" w:rsidTr="007D1E79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14:paraId="59E2E67D" w14:textId="77777777" w:rsidR="00595B2C" w:rsidRDefault="00595B2C">
            <w:pPr>
              <w:spacing w:before="120" w:after="120"/>
              <w:rPr>
                <w:b/>
              </w:rPr>
            </w:pPr>
            <w:r>
              <w:rPr>
                <w:b/>
              </w:rPr>
              <w:t>Saapunut:</w:t>
            </w:r>
          </w:p>
        </w:tc>
        <w:tc>
          <w:tcPr>
            <w:tcW w:w="2835" w:type="dxa"/>
          </w:tcPr>
          <w:p w14:paraId="70B141AB" w14:textId="77777777" w:rsidR="00595B2C" w:rsidRDefault="00595B2C">
            <w:pPr>
              <w:spacing w:before="120" w:after="120"/>
              <w:rPr>
                <w:b/>
              </w:rPr>
            </w:pPr>
          </w:p>
        </w:tc>
        <w:tc>
          <w:tcPr>
            <w:tcW w:w="2693" w:type="dxa"/>
          </w:tcPr>
          <w:p w14:paraId="5B312B6A" w14:textId="77777777" w:rsidR="00595B2C" w:rsidRDefault="00595B2C">
            <w:pPr>
              <w:spacing w:before="120" w:after="120"/>
              <w:rPr>
                <w:b/>
              </w:rPr>
            </w:pPr>
            <w:r>
              <w:rPr>
                <w:b/>
              </w:rPr>
              <w:t>Diaarinumero</w:t>
            </w:r>
          </w:p>
        </w:tc>
        <w:tc>
          <w:tcPr>
            <w:tcW w:w="2268" w:type="dxa"/>
          </w:tcPr>
          <w:p w14:paraId="085B69BD" w14:textId="77777777" w:rsidR="00595B2C" w:rsidRDefault="00595B2C">
            <w:pPr>
              <w:spacing w:before="120" w:after="120"/>
              <w:rPr>
                <w:b/>
              </w:rPr>
            </w:pPr>
          </w:p>
        </w:tc>
      </w:tr>
      <w:tr w:rsidR="00595B2C" w14:paraId="1CEC3835" w14:textId="77777777" w:rsidTr="007D1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14:paraId="713665C2" w14:textId="77777777" w:rsidR="00595B2C" w:rsidRDefault="00595B2C">
            <w:pPr>
              <w:spacing w:before="120" w:after="120"/>
              <w:rPr>
                <w:b/>
              </w:rPr>
            </w:pPr>
            <w:r>
              <w:rPr>
                <w:b/>
              </w:rPr>
              <w:t>Vastaanottaja:</w:t>
            </w:r>
          </w:p>
        </w:tc>
        <w:tc>
          <w:tcPr>
            <w:tcW w:w="7796" w:type="dxa"/>
            <w:gridSpan w:val="3"/>
          </w:tcPr>
          <w:p w14:paraId="4EEAB345" w14:textId="77777777" w:rsidR="00595B2C" w:rsidRDefault="00595B2C">
            <w:pPr>
              <w:spacing w:before="120" w:after="120"/>
              <w:rPr>
                <w:b/>
              </w:rPr>
            </w:pPr>
          </w:p>
        </w:tc>
      </w:tr>
    </w:tbl>
    <w:p w14:paraId="2D351070" w14:textId="77777777" w:rsidR="00595B2C" w:rsidRDefault="00595B2C">
      <w:pPr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801"/>
        <w:gridCol w:w="160"/>
        <w:gridCol w:w="3403"/>
      </w:tblGrid>
      <w:tr w:rsidR="00595B2C" w14:paraId="73E0D3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2" w:type="dxa"/>
            <w:gridSpan w:val="4"/>
          </w:tcPr>
          <w:p w14:paraId="67C46197" w14:textId="77777777" w:rsidR="00595B2C" w:rsidRDefault="00595B2C">
            <w:pPr>
              <w:rPr>
                <w:b/>
              </w:rPr>
            </w:pPr>
            <w:r>
              <w:rPr>
                <w:b/>
                <w:sz w:val="24"/>
              </w:rPr>
              <w:t>TUEN HAKIJA:</w:t>
            </w:r>
          </w:p>
        </w:tc>
      </w:tr>
      <w:tr w:rsidR="00595B2C" w14:paraId="442EDE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132FA895" w14:textId="77777777" w:rsidR="00595B2C" w:rsidRDefault="00595B2C">
            <w:pPr>
              <w:spacing w:after="240"/>
              <w:rPr>
                <w:b/>
                <w:sz w:val="24"/>
              </w:rPr>
            </w:pPr>
            <w:r>
              <w:rPr>
                <w:b/>
              </w:rPr>
              <w:t>Järjestö:</w:t>
            </w:r>
          </w:p>
        </w:tc>
        <w:tc>
          <w:tcPr>
            <w:tcW w:w="8364" w:type="dxa"/>
            <w:gridSpan w:val="3"/>
          </w:tcPr>
          <w:p w14:paraId="2663227D" w14:textId="77777777" w:rsidR="00595B2C" w:rsidRDefault="00595B2C">
            <w:pPr>
              <w:spacing w:after="240"/>
              <w:rPr>
                <w:b/>
              </w:rPr>
            </w:pPr>
          </w:p>
        </w:tc>
      </w:tr>
      <w:tr w:rsidR="00595B2C" w14:paraId="21AF6A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55167905" w14:textId="77777777" w:rsidR="00595B2C" w:rsidRDefault="00595B2C">
            <w:pPr>
              <w:spacing w:after="240"/>
              <w:rPr>
                <w:b/>
              </w:rPr>
            </w:pPr>
            <w:r>
              <w:rPr>
                <w:b/>
              </w:rPr>
              <w:t>Osoite: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2D94B9" w14:textId="77777777" w:rsidR="00595B2C" w:rsidRDefault="00595B2C">
            <w:pPr>
              <w:spacing w:after="240"/>
              <w:rPr>
                <w:b/>
              </w:rPr>
            </w:pPr>
          </w:p>
        </w:tc>
      </w:tr>
      <w:tr w:rsidR="00595B2C" w14:paraId="6D074329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14:paraId="618B17EC" w14:textId="77777777" w:rsidR="00595B2C" w:rsidRDefault="00595B2C">
            <w:pPr>
              <w:spacing w:after="240"/>
              <w:rPr>
                <w:b/>
              </w:rPr>
            </w:pPr>
            <w:r>
              <w:rPr>
                <w:b/>
              </w:rPr>
              <w:t>Pankkiyht.</w:t>
            </w:r>
          </w:p>
        </w:tc>
        <w:tc>
          <w:tcPr>
            <w:tcW w:w="4801" w:type="dxa"/>
          </w:tcPr>
          <w:p w14:paraId="3021A54F" w14:textId="77777777" w:rsidR="00595B2C" w:rsidRDefault="00595B2C">
            <w:pPr>
              <w:spacing w:after="240"/>
              <w:rPr>
                <w:b/>
              </w:rPr>
            </w:pPr>
          </w:p>
        </w:tc>
        <w:tc>
          <w:tcPr>
            <w:tcW w:w="160" w:type="dxa"/>
          </w:tcPr>
          <w:p w14:paraId="15CF82BF" w14:textId="77777777" w:rsidR="00595B2C" w:rsidRDefault="00595B2C">
            <w:pPr>
              <w:spacing w:after="240"/>
              <w:rPr>
                <w:b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54D791F5" w14:textId="77777777" w:rsidR="00595B2C" w:rsidRDefault="00595B2C">
            <w:pPr>
              <w:spacing w:after="240"/>
              <w:rPr>
                <w:b/>
              </w:rPr>
            </w:pPr>
          </w:p>
        </w:tc>
      </w:tr>
      <w:tr w:rsidR="00595B2C" w14:paraId="255D20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4AA86FF5" w14:textId="77777777" w:rsidR="00595B2C" w:rsidRDefault="00595B2C">
            <w:pPr>
              <w:rPr>
                <w:b/>
              </w:rPr>
            </w:pPr>
            <w:r>
              <w:rPr>
                <w:b/>
              </w:rPr>
              <w:t>Yhteyshlö</w:t>
            </w:r>
            <w:r>
              <w:t>:</w:t>
            </w:r>
          </w:p>
        </w:tc>
        <w:tc>
          <w:tcPr>
            <w:tcW w:w="4801" w:type="dxa"/>
            <w:tcBorders>
              <w:top w:val="single" w:sz="4" w:space="0" w:color="auto"/>
            </w:tcBorders>
          </w:tcPr>
          <w:p w14:paraId="3ADBF1C8" w14:textId="77777777" w:rsidR="00595B2C" w:rsidRDefault="00595B2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Nimi</w:t>
            </w:r>
          </w:p>
          <w:p w14:paraId="22D74F17" w14:textId="77777777" w:rsidR="00595B2C" w:rsidRDefault="00595B2C">
            <w:pPr>
              <w:rPr>
                <w:b/>
                <w:sz w:val="18"/>
              </w:rPr>
            </w:pPr>
          </w:p>
          <w:p w14:paraId="3901D922" w14:textId="77777777" w:rsidR="00595B2C" w:rsidRDefault="00595B2C">
            <w:pPr>
              <w:rPr>
                <w:b/>
                <w:sz w:val="18"/>
              </w:rPr>
            </w:pPr>
          </w:p>
        </w:tc>
        <w:tc>
          <w:tcPr>
            <w:tcW w:w="160" w:type="dxa"/>
          </w:tcPr>
          <w:p w14:paraId="16F3B489" w14:textId="77777777" w:rsidR="00595B2C" w:rsidRDefault="00595B2C"/>
        </w:tc>
        <w:tc>
          <w:tcPr>
            <w:tcW w:w="3403" w:type="dxa"/>
            <w:tcBorders>
              <w:top w:val="single" w:sz="4" w:space="0" w:color="auto"/>
            </w:tcBorders>
          </w:tcPr>
          <w:p w14:paraId="1E61B4AD" w14:textId="77777777" w:rsidR="00595B2C" w:rsidRDefault="00595B2C">
            <w:r>
              <w:rPr>
                <w:b/>
                <w:sz w:val="18"/>
              </w:rPr>
              <w:t>asema</w:t>
            </w:r>
          </w:p>
        </w:tc>
      </w:tr>
      <w:tr w:rsidR="00595B2C" w14:paraId="29525C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00B76513" w14:textId="77777777" w:rsidR="00595B2C" w:rsidRDefault="00595B2C">
            <w:pPr>
              <w:rPr>
                <w:b/>
              </w:rPr>
            </w:pPr>
          </w:p>
          <w:p w14:paraId="16AD29D3" w14:textId="77777777" w:rsidR="00595B2C" w:rsidRDefault="00595B2C">
            <w:pPr>
              <w:rPr>
                <w:b/>
              </w:rPr>
            </w:pPr>
          </w:p>
        </w:tc>
        <w:tc>
          <w:tcPr>
            <w:tcW w:w="4801" w:type="dxa"/>
            <w:tcBorders>
              <w:top w:val="single" w:sz="4" w:space="0" w:color="auto"/>
              <w:bottom w:val="single" w:sz="4" w:space="0" w:color="auto"/>
            </w:tcBorders>
          </w:tcPr>
          <w:p w14:paraId="0C2A45AB" w14:textId="77777777" w:rsidR="00595B2C" w:rsidRDefault="00595B2C">
            <w:r>
              <w:rPr>
                <w:b/>
                <w:sz w:val="18"/>
              </w:rPr>
              <w:t>sähköposti:</w:t>
            </w:r>
          </w:p>
        </w:tc>
        <w:tc>
          <w:tcPr>
            <w:tcW w:w="160" w:type="dxa"/>
          </w:tcPr>
          <w:p w14:paraId="4CBF7112" w14:textId="77777777" w:rsidR="00595B2C" w:rsidRDefault="00595B2C"/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6761ADB8" w14:textId="77777777" w:rsidR="00595B2C" w:rsidRDefault="00595B2C">
            <w:r>
              <w:rPr>
                <w:b/>
                <w:sz w:val="18"/>
              </w:rPr>
              <w:t>Puh</w:t>
            </w:r>
            <w:r>
              <w:t>.</w:t>
            </w:r>
          </w:p>
        </w:tc>
      </w:tr>
    </w:tbl>
    <w:p w14:paraId="57C05449" w14:textId="77777777" w:rsidR="00595B2C" w:rsidRDefault="00595B2C">
      <w:pPr>
        <w:spacing w:before="120" w:after="120"/>
        <w:rPr>
          <w:b/>
        </w:rPr>
      </w:pPr>
      <w:r>
        <w:rPr>
          <w:b/>
        </w:rPr>
        <w:t>KOHDEAVUSTUS TAPAHTUMAAN, RETKEEN TMS.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685"/>
        <w:gridCol w:w="34"/>
        <w:gridCol w:w="3295"/>
      </w:tblGrid>
      <w:tr w:rsidR="00595B2C" w14:paraId="6C0C9096" w14:textId="77777777" w:rsidTr="00A224C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764" w:type="dxa"/>
          </w:tcPr>
          <w:p w14:paraId="086E467F" w14:textId="77777777" w:rsidR="00595B2C" w:rsidRDefault="00595B2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Tapahtuman nimi:</w:t>
            </w:r>
          </w:p>
        </w:tc>
        <w:tc>
          <w:tcPr>
            <w:tcW w:w="7014" w:type="dxa"/>
            <w:gridSpan w:val="3"/>
          </w:tcPr>
          <w:p w14:paraId="09931EAD" w14:textId="77777777" w:rsidR="00595B2C" w:rsidRDefault="00595B2C">
            <w:pPr>
              <w:rPr>
                <w:b/>
              </w:rPr>
            </w:pPr>
          </w:p>
        </w:tc>
      </w:tr>
      <w:tr w:rsidR="00595B2C" w14:paraId="16D308E8" w14:textId="77777777" w:rsidTr="00A224C7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764" w:type="dxa"/>
          </w:tcPr>
          <w:p w14:paraId="3913BE1B" w14:textId="77777777" w:rsidR="00595B2C" w:rsidRDefault="00595B2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Ajankohta:</w:t>
            </w:r>
          </w:p>
        </w:tc>
        <w:tc>
          <w:tcPr>
            <w:tcW w:w="7014" w:type="dxa"/>
            <w:gridSpan w:val="3"/>
          </w:tcPr>
          <w:p w14:paraId="4570F623" w14:textId="77777777" w:rsidR="00595B2C" w:rsidRDefault="00595B2C">
            <w:pPr>
              <w:rPr>
                <w:b/>
              </w:rPr>
            </w:pPr>
          </w:p>
          <w:p w14:paraId="199F7EE0" w14:textId="77777777" w:rsidR="00A224C7" w:rsidRDefault="00A224C7">
            <w:pPr>
              <w:rPr>
                <w:b/>
              </w:rPr>
            </w:pPr>
          </w:p>
        </w:tc>
      </w:tr>
      <w:tr w:rsidR="00595B2C" w14:paraId="37E80115" w14:textId="77777777" w:rsidTr="007D1E79">
        <w:tblPrEx>
          <w:tblCellMar>
            <w:top w:w="0" w:type="dxa"/>
            <w:bottom w:w="0" w:type="dxa"/>
          </w:tblCellMar>
        </w:tblPrEx>
        <w:trPr>
          <w:trHeight w:val="2324"/>
        </w:trPr>
        <w:tc>
          <w:tcPr>
            <w:tcW w:w="2764" w:type="dxa"/>
          </w:tcPr>
          <w:p w14:paraId="3909623B" w14:textId="77777777" w:rsidR="00486262" w:rsidRDefault="00595B2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Lyhyt kuvaus tapahtumasta</w:t>
            </w:r>
          </w:p>
          <w:p w14:paraId="380A42E2" w14:textId="77777777" w:rsidR="00595B2C" w:rsidRDefault="00486262" w:rsidP="004862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ja perustelut avustustarpeelle</w:t>
            </w:r>
          </w:p>
        </w:tc>
        <w:tc>
          <w:tcPr>
            <w:tcW w:w="7014" w:type="dxa"/>
            <w:gridSpan w:val="3"/>
          </w:tcPr>
          <w:p w14:paraId="7CB49C95" w14:textId="77777777" w:rsidR="00595B2C" w:rsidRDefault="00595B2C">
            <w:pPr>
              <w:rPr>
                <w:b/>
              </w:rPr>
            </w:pPr>
          </w:p>
        </w:tc>
      </w:tr>
      <w:tr w:rsidR="00595B2C" w14:paraId="0F9380F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64" w:type="dxa"/>
          </w:tcPr>
          <w:p w14:paraId="5A7E4D55" w14:textId="77777777" w:rsidR="00595B2C" w:rsidRDefault="00595B2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Kohderyhmät</w:t>
            </w:r>
          </w:p>
          <w:p w14:paraId="3A699364" w14:textId="77777777" w:rsidR="00595B2C" w:rsidRDefault="00595B2C">
            <w:pPr>
              <w:rPr>
                <w:b/>
                <w:sz w:val="18"/>
              </w:rPr>
            </w:pPr>
          </w:p>
        </w:tc>
        <w:tc>
          <w:tcPr>
            <w:tcW w:w="7014" w:type="dxa"/>
            <w:gridSpan w:val="3"/>
          </w:tcPr>
          <w:p w14:paraId="7F48312D" w14:textId="77777777" w:rsidR="00595B2C" w:rsidRDefault="00595B2C">
            <w:pPr>
              <w:rPr>
                <w:b/>
              </w:rPr>
            </w:pPr>
          </w:p>
        </w:tc>
      </w:tr>
      <w:tr w:rsidR="00595B2C" w14:paraId="15D0C48C" w14:textId="77777777" w:rsidTr="007D1E7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64" w:type="dxa"/>
          </w:tcPr>
          <w:p w14:paraId="28C82448" w14:textId="77777777" w:rsidR="00595B2C" w:rsidRDefault="00595B2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Tavoiteltu osanottajamäärä</w:t>
            </w:r>
          </w:p>
        </w:tc>
        <w:tc>
          <w:tcPr>
            <w:tcW w:w="7014" w:type="dxa"/>
            <w:gridSpan w:val="3"/>
          </w:tcPr>
          <w:p w14:paraId="2124A4BE" w14:textId="77777777" w:rsidR="00595B2C" w:rsidRDefault="00595B2C">
            <w:pPr>
              <w:rPr>
                <w:b/>
              </w:rPr>
            </w:pPr>
          </w:p>
        </w:tc>
      </w:tr>
      <w:tr w:rsidR="00595B2C" w14:paraId="2B5E923C" w14:textId="77777777" w:rsidTr="007D1E7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64" w:type="dxa"/>
          </w:tcPr>
          <w:p w14:paraId="0510F931" w14:textId="77777777" w:rsidR="00595B2C" w:rsidRPr="007D1E79" w:rsidRDefault="00595B2C">
            <w:pPr>
              <w:rPr>
                <w:b/>
                <w:sz w:val="18"/>
              </w:rPr>
            </w:pPr>
            <w:r w:rsidRPr="007D1E79">
              <w:rPr>
                <w:b/>
                <w:sz w:val="18"/>
              </w:rPr>
              <w:t>Tulot / menot</w:t>
            </w:r>
          </w:p>
          <w:p w14:paraId="77348777" w14:textId="77777777" w:rsidR="00595B2C" w:rsidRPr="007D1E79" w:rsidRDefault="00595B2C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</w:rPr>
            </w:pPr>
          </w:p>
        </w:tc>
        <w:tc>
          <w:tcPr>
            <w:tcW w:w="3719" w:type="dxa"/>
            <w:gridSpan w:val="2"/>
          </w:tcPr>
          <w:p w14:paraId="353DE90D" w14:textId="77777777" w:rsidR="00595B2C" w:rsidRDefault="00595B2C">
            <w:pPr>
              <w:pStyle w:val="Otsikko1"/>
            </w:pPr>
            <w:r>
              <w:t>Tulot</w:t>
            </w:r>
            <w:r w:rsidR="00753254">
              <w:t xml:space="preserve"> </w:t>
            </w:r>
            <w:r w:rsidR="00753254" w:rsidRPr="00753254">
              <w:rPr>
                <w:b w:val="0"/>
                <w:sz w:val="18"/>
              </w:rPr>
              <w:t>(pääsyliput, buffetti yms.)</w:t>
            </w:r>
          </w:p>
          <w:p w14:paraId="23226547" w14:textId="77777777" w:rsidR="007D1E79" w:rsidRPr="007D1E79" w:rsidRDefault="007D1E79" w:rsidP="007D1E79"/>
        </w:tc>
        <w:tc>
          <w:tcPr>
            <w:tcW w:w="3295" w:type="dxa"/>
          </w:tcPr>
          <w:p w14:paraId="79940831" w14:textId="77777777" w:rsidR="00595B2C" w:rsidRDefault="00595B2C">
            <w:pPr>
              <w:pStyle w:val="Otsikko1"/>
            </w:pPr>
            <w:r>
              <w:t>Menot</w:t>
            </w:r>
            <w:r w:rsidR="00753254">
              <w:t xml:space="preserve"> </w:t>
            </w:r>
            <w:r w:rsidR="00753254" w:rsidRPr="00753254">
              <w:rPr>
                <w:b w:val="0"/>
              </w:rPr>
              <w:t>(todelliset)</w:t>
            </w:r>
          </w:p>
          <w:p w14:paraId="3F0B30DE" w14:textId="77777777" w:rsidR="007D1E79" w:rsidRPr="007D1E79" w:rsidRDefault="007D1E79" w:rsidP="007D1E79"/>
        </w:tc>
      </w:tr>
      <w:tr w:rsidR="007D1E79" w14:paraId="2564FE5A" w14:textId="77777777" w:rsidTr="007D1E79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764" w:type="dxa"/>
            <w:tcBorders>
              <w:bottom w:val="nil"/>
            </w:tcBorders>
          </w:tcPr>
          <w:p w14:paraId="661CDC9D" w14:textId="77777777" w:rsidR="007D1E79" w:rsidRPr="007D1E79" w:rsidRDefault="007D1E79">
            <w:pPr>
              <w:rPr>
                <w:b/>
                <w:sz w:val="18"/>
              </w:rPr>
            </w:pPr>
            <w:r w:rsidRPr="007D1E79">
              <w:rPr>
                <w:b/>
                <w:sz w:val="18"/>
              </w:rPr>
              <w:t>Selvitys tuloista ja menoista</w:t>
            </w:r>
          </w:p>
          <w:p w14:paraId="7C48648C" w14:textId="77777777" w:rsidR="007D1E79" w:rsidRPr="007D1E79" w:rsidRDefault="007D1E79">
            <w:pPr>
              <w:rPr>
                <w:sz w:val="18"/>
              </w:rPr>
            </w:pPr>
            <w:r w:rsidRPr="007D1E79">
              <w:rPr>
                <w:sz w:val="18"/>
              </w:rPr>
              <w:t>(erittely tarvittaessa liittenä)</w:t>
            </w:r>
          </w:p>
        </w:tc>
        <w:tc>
          <w:tcPr>
            <w:tcW w:w="7014" w:type="dxa"/>
            <w:gridSpan w:val="3"/>
            <w:tcBorders>
              <w:bottom w:val="nil"/>
            </w:tcBorders>
          </w:tcPr>
          <w:p w14:paraId="0046562F" w14:textId="77777777" w:rsidR="007D1E79" w:rsidRPr="00753254" w:rsidRDefault="007D1E79">
            <w:pPr>
              <w:rPr>
                <w:b/>
                <w:sz w:val="18"/>
              </w:rPr>
            </w:pPr>
          </w:p>
        </w:tc>
      </w:tr>
      <w:tr w:rsidR="00753254" w14:paraId="73B6CC91" w14:textId="77777777" w:rsidTr="0075325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64" w:type="dxa"/>
          </w:tcPr>
          <w:p w14:paraId="2E7E7BCB" w14:textId="77777777" w:rsidR="00753254" w:rsidRDefault="00753254" w:rsidP="007532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Rahoitus</w:t>
            </w:r>
          </w:p>
        </w:tc>
        <w:tc>
          <w:tcPr>
            <w:tcW w:w="3685" w:type="dxa"/>
          </w:tcPr>
          <w:p w14:paraId="455FEC58" w14:textId="77777777" w:rsidR="00753254" w:rsidRDefault="00753254" w:rsidP="00753254">
            <w:pPr>
              <w:rPr>
                <w:b/>
                <w:sz w:val="18"/>
              </w:rPr>
            </w:pPr>
            <w:r w:rsidRPr="00753254">
              <w:rPr>
                <w:b/>
                <w:sz w:val="18"/>
              </w:rPr>
              <w:t>Muu rahoitus</w:t>
            </w:r>
          </w:p>
          <w:p w14:paraId="0BFABE65" w14:textId="77777777" w:rsidR="00753254" w:rsidRPr="00753254" w:rsidRDefault="00753254" w:rsidP="00753254">
            <w:pPr>
              <w:rPr>
                <w:sz w:val="18"/>
              </w:rPr>
            </w:pPr>
          </w:p>
        </w:tc>
        <w:tc>
          <w:tcPr>
            <w:tcW w:w="3329" w:type="dxa"/>
            <w:gridSpan w:val="2"/>
          </w:tcPr>
          <w:p w14:paraId="2D66D4AD" w14:textId="77777777" w:rsidR="00753254" w:rsidRDefault="00753254" w:rsidP="007532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Arvioidut t</w:t>
            </w:r>
            <w:r w:rsidRPr="00753254">
              <w:rPr>
                <w:b/>
                <w:sz w:val="18"/>
              </w:rPr>
              <w:t>alkootyötunnit</w:t>
            </w:r>
          </w:p>
          <w:p w14:paraId="5CF9BC39" w14:textId="77777777" w:rsidR="00753254" w:rsidRPr="00753254" w:rsidRDefault="00753254" w:rsidP="00753254">
            <w:pPr>
              <w:rPr>
                <w:sz w:val="18"/>
              </w:rPr>
            </w:pPr>
          </w:p>
        </w:tc>
      </w:tr>
      <w:tr w:rsidR="00753254" w14:paraId="0128BFB0" w14:textId="77777777" w:rsidTr="0075325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64" w:type="dxa"/>
          </w:tcPr>
          <w:p w14:paraId="46D2CC2A" w14:textId="77777777" w:rsidR="00A224C7" w:rsidRDefault="00A224C7" w:rsidP="00A224C7">
            <w:pPr>
              <w:rPr>
                <w:b/>
                <w:sz w:val="18"/>
              </w:rPr>
            </w:pPr>
            <w:r w:rsidRPr="00753254">
              <w:rPr>
                <w:b/>
                <w:sz w:val="18"/>
              </w:rPr>
              <w:t>Haettava avustus</w:t>
            </w:r>
          </w:p>
          <w:p w14:paraId="1FEF39E8" w14:textId="77777777" w:rsidR="00753254" w:rsidRPr="00753254" w:rsidRDefault="00753254" w:rsidP="00753254">
            <w:pPr>
              <w:rPr>
                <w:b/>
                <w:sz w:val="18"/>
              </w:rPr>
            </w:pPr>
          </w:p>
        </w:tc>
        <w:tc>
          <w:tcPr>
            <w:tcW w:w="3685" w:type="dxa"/>
          </w:tcPr>
          <w:p w14:paraId="378D3A2C" w14:textId="77777777" w:rsidR="00753254" w:rsidRDefault="00A224C7" w:rsidP="00A224C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Avustus euroa</w:t>
            </w:r>
          </w:p>
          <w:p w14:paraId="3FFD6900" w14:textId="77777777" w:rsidR="00A224C7" w:rsidRPr="00A224C7" w:rsidRDefault="00A224C7" w:rsidP="00A224C7">
            <w:pPr>
              <w:rPr>
                <w:szCs w:val="22"/>
              </w:rPr>
            </w:pPr>
          </w:p>
        </w:tc>
        <w:tc>
          <w:tcPr>
            <w:tcW w:w="3329" w:type="dxa"/>
            <w:gridSpan w:val="2"/>
          </w:tcPr>
          <w:p w14:paraId="77B1F59F" w14:textId="77777777" w:rsidR="00753254" w:rsidRPr="00753254" w:rsidRDefault="00753254" w:rsidP="00753254">
            <w:pPr>
              <w:rPr>
                <w:sz w:val="18"/>
              </w:rPr>
            </w:pPr>
          </w:p>
        </w:tc>
      </w:tr>
      <w:tr w:rsidR="00753254" w14:paraId="37D90DC4" w14:textId="77777777" w:rsidTr="007D1E7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64" w:type="dxa"/>
          </w:tcPr>
          <w:p w14:paraId="134E7E35" w14:textId="77777777" w:rsidR="00753254" w:rsidRDefault="00A224C7" w:rsidP="00A224C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Avustuksen käyttötarkoitus</w:t>
            </w:r>
          </w:p>
          <w:p w14:paraId="454C84BB" w14:textId="77777777" w:rsidR="00A224C7" w:rsidRDefault="00A224C7" w:rsidP="00A224C7">
            <w:pPr>
              <w:rPr>
                <w:b/>
                <w:sz w:val="18"/>
              </w:rPr>
            </w:pPr>
            <w:r w:rsidRPr="007D1E79">
              <w:rPr>
                <w:sz w:val="18"/>
              </w:rPr>
              <w:t>(erittely tarvittaessa liittenä)</w:t>
            </w:r>
          </w:p>
        </w:tc>
        <w:tc>
          <w:tcPr>
            <w:tcW w:w="7014" w:type="dxa"/>
            <w:gridSpan w:val="3"/>
          </w:tcPr>
          <w:p w14:paraId="238CD83C" w14:textId="77777777" w:rsidR="00753254" w:rsidRDefault="00753254" w:rsidP="00753254">
            <w:pPr>
              <w:rPr>
                <w:sz w:val="18"/>
              </w:rPr>
            </w:pPr>
          </w:p>
          <w:p w14:paraId="6D502CF1" w14:textId="77777777" w:rsidR="00753254" w:rsidRDefault="00753254" w:rsidP="00753254">
            <w:pPr>
              <w:rPr>
                <w:sz w:val="18"/>
              </w:rPr>
            </w:pPr>
          </w:p>
        </w:tc>
      </w:tr>
      <w:tr w:rsidR="00753254" w14:paraId="2E30CDD2" w14:textId="77777777" w:rsidTr="007D1E7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64" w:type="dxa"/>
          </w:tcPr>
          <w:p w14:paraId="1CF1E78E" w14:textId="77777777" w:rsidR="00753254" w:rsidRDefault="00753254" w:rsidP="007532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Paikka ja aika</w:t>
            </w:r>
          </w:p>
        </w:tc>
        <w:tc>
          <w:tcPr>
            <w:tcW w:w="7014" w:type="dxa"/>
            <w:gridSpan w:val="3"/>
          </w:tcPr>
          <w:p w14:paraId="074CF3C7" w14:textId="77777777" w:rsidR="00753254" w:rsidRDefault="00753254" w:rsidP="00753254">
            <w:pPr>
              <w:rPr>
                <w:b/>
              </w:rPr>
            </w:pPr>
          </w:p>
        </w:tc>
      </w:tr>
      <w:tr w:rsidR="00753254" w14:paraId="1F67DC13" w14:textId="77777777" w:rsidTr="0075325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64" w:type="dxa"/>
            <w:vMerge w:val="restart"/>
          </w:tcPr>
          <w:p w14:paraId="2154B16E" w14:textId="77777777" w:rsidR="00753254" w:rsidRDefault="00753254" w:rsidP="007532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Allekirjoitukset</w:t>
            </w:r>
          </w:p>
          <w:p w14:paraId="49278F05" w14:textId="77777777" w:rsidR="00753254" w:rsidRPr="00A224C7" w:rsidRDefault="00753254" w:rsidP="00753254">
            <w:pPr>
              <w:rPr>
                <w:sz w:val="18"/>
              </w:rPr>
            </w:pPr>
            <w:r w:rsidRPr="00A224C7">
              <w:rPr>
                <w:sz w:val="18"/>
              </w:rPr>
              <w:t>(virall. nimenkirjoittajat)</w:t>
            </w:r>
          </w:p>
        </w:tc>
        <w:tc>
          <w:tcPr>
            <w:tcW w:w="3685" w:type="dxa"/>
          </w:tcPr>
          <w:p w14:paraId="0DA6864A" w14:textId="77777777" w:rsidR="00753254" w:rsidRPr="007D1E79" w:rsidRDefault="00753254" w:rsidP="00753254">
            <w:pPr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2"/>
          </w:tcPr>
          <w:p w14:paraId="487A85B2" w14:textId="77777777" w:rsidR="00753254" w:rsidRPr="007D1E79" w:rsidRDefault="00753254" w:rsidP="00753254">
            <w:pPr>
              <w:rPr>
                <w:sz w:val="18"/>
                <w:szCs w:val="18"/>
              </w:rPr>
            </w:pPr>
          </w:p>
        </w:tc>
      </w:tr>
      <w:tr w:rsidR="00753254" w14:paraId="0A59F882" w14:textId="77777777" w:rsidTr="0075325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64" w:type="dxa"/>
            <w:vMerge/>
          </w:tcPr>
          <w:p w14:paraId="6E7299A5" w14:textId="77777777" w:rsidR="00753254" w:rsidRDefault="00753254" w:rsidP="00753254">
            <w:pPr>
              <w:rPr>
                <w:b/>
                <w:sz w:val="18"/>
              </w:rPr>
            </w:pPr>
          </w:p>
        </w:tc>
        <w:tc>
          <w:tcPr>
            <w:tcW w:w="3685" w:type="dxa"/>
          </w:tcPr>
          <w:p w14:paraId="3D7D397D" w14:textId="77777777" w:rsidR="00753254" w:rsidRDefault="00753254" w:rsidP="00753254">
            <w:pPr>
              <w:rPr>
                <w:sz w:val="18"/>
                <w:szCs w:val="18"/>
              </w:rPr>
            </w:pPr>
            <w:r w:rsidRPr="007D1E79">
              <w:rPr>
                <w:sz w:val="18"/>
                <w:szCs w:val="18"/>
              </w:rPr>
              <w:t>Nimi/asema</w:t>
            </w:r>
          </w:p>
          <w:p w14:paraId="081355A4" w14:textId="77777777" w:rsidR="00753254" w:rsidRPr="007D1E79" w:rsidRDefault="00753254" w:rsidP="00753254">
            <w:pPr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2"/>
          </w:tcPr>
          <w:p w14:paraId="68C93743" w14:textId="77777777" w:rsidR="00753254" w:rsidRPr="007D1E79" w:rsidRDefault="00753254" w:rsidP="00753254">
            <w:pPr>
              <w:rPr>
                <w:sz w:val="18"/>
                <w:szCs w:val="18"/>
              </w:rPr>
            </w:pPr>
            <w:r w:rsidRPr="007D1E79">
              <w:rPr>
                <w:sz w:val="18"/>
                <w:szCs w:val="18"/>
              </w:rPr>
              <w:t>Nimi/asema</w:t>
            </w:r>
          </w:p>
        </w:tc>
      </w:tr>
    </w:tbl>
    <w:p w14:paraId="389F4DAC" w14:textId="77777777" w:rsidR="00595B2C" w:rsidRDefault="00595B2C" w:rsidP="00A53C57">
      <w:pPr>
        <w:rPr>
          <w:sz w:val="16"/>
        </w:rPr>
      </w:pPr>
    </w:p>
    <w:sectPr w:rsidR="00595B2C" w:rsidSect="00753254">
      <w:pgSz w:w="11907" w:h="16840" w:code="9"/>
      <w:pgMar w:top="567" w:right="851" w:bottom="567" w:left="1418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FE2F" w14:textId="77777777" w:rsidR="00BA64C1" w:rsidRDefault="00BA64C1">
      <w:r>
        <w:separator/>
      </w:r>
    </w:p>
  </w:endnote>
  <w:endnote w:type="continuationSeparator" w:id="0">
    <w:p w14:paraId="283196E7" w14:textId="77777777" w:rsidR="00BA64C1" w:rsidRDefault="00BA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66C09" w14:textId="77777777" w:rsidR="00BA64C1" w:rsidRDefault="00BA64C1">
      <w:r>
        <w:separator/>
      </w:r>
    </w:p>
  </w:footnote>
  <w:footnote w:type="continuationSeparator" w:id="0">
    <w:p w14:paraId="68BDB0F7" w14:textId="77777777" w:rsidR="00BA64C1" w:rsidRDefault="00BA6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4F"/>
    <w:rsid w:val="000060A1"/>
    <w:rsid w:val="001B5885"/>
    <w:rsid w:val="001F043B"/>
    <w:rsid w:val="003549EF"/>
    <w:rsid w:val="00486262"/>
    <w:rsid w:val="004C154F"/>
    <w:rsid w:val="00595B2C"/>
    <w:rsid w:val="00615AD4"/>
    <w:rsid w:val="006247E2"/>
    <w:rsid w:val="00753254"/>
    <w:rsid w:val="007D1E79"/>
    <w:rsid w:val="00843584"/>
    <w:rsid w:val="00A224C7"/>
    <w:rsid w:val="00A2543F"/>
    <w:rsid w:val="00A33F16"/>
    <w:rsid w:val="00A53C57"/>
    <w:rsid w:val="00B80F11"/>
    <w:rsid w:val="00BA64C1"/>
    <w:rsid w:val="00CD2BD4"/>
    <w:rsid w:val="00F3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1B4AE"/>
  <w14:defaultImageDpi w14:val="0"/>
  <w15:docId w15:val="{BE7DD91E-314A-41D4-BE89-AF3721DB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Univers" w:hAnsi="Univers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outlineLvl w:val="1"/>
    </w:pPr>
    <w:rPr>
      <w:b/>
      <w:sz w:val="16"/>
    </w:rPr>
  </w:style>
  <w:style w:type="character" w:default="1" w:styleId="Kappaleenoletusfontti">
    <w:name w:val="Default Paragraph Font"/>
    <w:uiPriority w:val="1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Yltunniste">
    <w:name w:val="header"/>
    <w:basedOn w:val="Normaali"/>
    <w:link w:val="YltunnisteChar"/>
    <w:uiPriority w:val="99"/>
    <w:semiHidden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ascii="Univers" w:hAnsi="Univers" w:cs="Times New Roman"/>
      <w:sz w:val="22"/>
    </w:rPr>
  </w:style>
  <w:style w:type="paragraph" w:styleId="Alatunniste">
    <w:name w:val="footer"/>
    <w:basedOn w:val="Normaali"/>
    <w:link w:val="AlatunnisteChar"/>
    <w:uiPriority w:val="99"/>
    <w:semiHidden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ascii="Univers" w:hAnsi="Univers" w:cs="Times New Roman"/>
      <w:sz w:val="22"/>
    </w:rPr>
  </w:style>
  <w:style w:type="paragraph" w:styleId="Asiakirjanrakenneruutu">
    <w:name w:val="Document Map"/>
    <w:basedOn w:val="Normaali"/>
    <w:link w:val="Asiakirjanrakenneruutu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hjelmatiedostot\Microsoft%20Office\Mallit\Kirjeet%20ja%20faksit\0-kohdeavustushakemus-%20ja%20p&#228;&#228;t&#246;s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0-kohdeavustushakemus- ja päätös</Template>
  <TotalTime>0</TotalTime>
  <Pages>1</Pages>
  <Words>79</Words>
  <Characters>643</Characters>
  <Application>Microsoft Office Word</Application>
  <DocSecurity>0</DocSecurity>
  <Lines>5</Lines>
  <Paragraphs>1</Paragraphs>
  <ScaleCrop>false</ScaleCrop>
  <Company>Vaalan kunta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Sinikka Kaltiainen</dc:creator>
  <cp:keywords/>
  <dc:description/>
  <cp:lastModifiedBy>Ukkola Anita</cp:lastModifiedBy>
  <cp:revision>2</cp:revision>
  <cp:lastPrinted>2003-10-30T10:03:00Z</cp:lastPrinted>
  <dcterms:created xsi:type="dcterms:W3CDTF">2024-10-03T06:23:00Z</dcterms:created>
  <dcterms:modified xsi:type="dcterms:W3CDTF">2024-10-03T06:23:00Z</dcterms:modified>
</cp:coreProperties>
</file>